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/>
          <w:sz w:val="32"/>
          <w:szCs w:val="32"/>
        </w:rPr>
        <w:id w:val="227357376"/>
        <w:lock w:val="contentLocked"/>
        <w:placeholder>
          <w:docPart w:val="DefaultPlaceholder_1082065158"/>
        </w:placeholder>
        <w:group/>
      </w:sdtPr>
      <w:sdtEndPr>
        <w:rPr>
          <w:rFonts w:eastAsia="Times New Roman"/>
          <w:b w:val="0"/>
          <w:sz w:val="24"/>
          <w:szCs w:val="24"/>
          <w:u w:val="single"/>
        </w:rPr>
      </w:sdtEndPr>
      <w:sdtContent>
        <w:p w14:paraId="50D09345" w14:textId="77777777" w:rsidR="00D144DF" w:rsidRPr="00745C11" w:rsidRDefault="00D144DF" w:rsidP="00D144DF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45C11">
            <w:rPr>
              <w:rFonts w:ascii="Times New Roman" w:hAnsi="Times New Roman" w:cs="Times New Roman"/>
              <w:b/>
              <w:sz w:val="32"/>
              <w:szCs w:val="32"/>
            </w:rPr>
            <w:t>Keene State College</w:t>
          </w:r>
        </w:p>
        <w:p w14:paraId="6CAEACE2" w14:textId="77777777" w:rsidR="00D144DF" w:rsidRDefault="00D144DF" w:rsidP="00D144DF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45C11">
            <w:rPr>
              <w:rFonts w:ascii="Times New Roman" w:hAnsi="Times New Roman" w:cs="Times New Roman"/>
              <w:b/>
              <w:sz w:val="32"/>
              <w:szCs w:val="32"/>
            </w:rPr>
            <w:t>Personal Code Request</w:t>
          </w:r>
        </w:p>
        <w:p w14:paraId="042B4CBF" w14:textId="77777777" w:rsidR="006016D4" w:rsidRPr="006016D4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pPr>
          <w:r w:rsidRPr="006016D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Personal Code requested for:  (print)  </w:t>
          </w: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099184257"/>
              <w:placeholder>
                <w:docPart w:val="03F6A3EBC0E041939834A826C02C52CA"/>
              </w:placeholder>
              <w:showingPlcHdr/>
            </w:sdtPr>
            <w:sdtEndPr/>
            <w:sdtContent>
              <w:r w:rsidRPr="006016D4">
                <w:rPr>
                  <w:rStyle w:val="PlaceholderText"/>
                  <w:sz w:val="24"/>
                  <w:szCs w:val="24"/>
                  <w:u w:val="single"/>
                </w:rPr>
                <w:t>Click here to enter text.</w:t>
              </w:r>
            </w:sdtContent>
          </w:sdt>
        </w:p>
        <w:p w14:paraId="0C2BEB92" w14:textId="77777777" w:rsidR="006016D4" w:rsidRPr="006016D4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0BF8EBA7" w14:textId="77777777" w:rsidR="006016D4" w:rsidRPr="006016D4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016D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Division: </w:t>
          </w: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476335557"/>
              <w:placeholder>
                <w:docPart w:val="26D2BF8B37B145AC90491791D1A59B22"/>
              </w:placeholder>
              <w:showingPlcHdr/>
            </w:sdtPr>
            <w:sdtEndPr/>
            <w:sdtContent>
              <w:r w:rsidRPr="006016D4">
                <w:rPr>
                  <w:rStyle w:val="PlaceholderText"/>
                  <w:sz w:val="24"/>
                  <w:szCs w:val="24"/>
                  <w:u w:val="single"/>
                </w:rPr>
                <w:t>Click here to enter text.</w:t>
              </w:r>
            </w:sdtContent>
          </w:sdt>
          <w:r w:rsidRPr="006016D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Position: </w:t>
          </w: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556858400"/>
              <w:placeholder>
                <w:docPart w:val="CD67B69697D34E6EAA27D8611C7BC104"/>
              </w:placeholder>
              <w:showingPlcHdr/>
            </w:sdtPr>
            <w:sdtEndPr/>
            <w:sdtContent>
              <w:r w:rsidRPr="006016D4">
                <w:rPr>
                  <w:rStyle w:val="PlaceholderText"/>
                  <w:sz w:val="24"/>
                  <w:szCs w:val="24"/>
                  <w:u w:val="single"/>
                </w:rPr>
                <w:t>Click here to enter text.</w:t>
              </w:r>
            </w:sdtContent>
          </w:sdt>
          <w:r w:rsidRPr="006016D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Phone ext: </w:t>
          </w: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342637259"/>
              <w:placeholder>
                <w:docPart w:val="003F131C37DA4F41A0AD41A0956763A6"/>
              </w:placeholder>
              <w:showingPlcHdr/>
            </w:sdtPr>
            <w:sdtEndPr/>
            <w:sdtContent>
              <w:r w:rsidRPr="006016D4">
                <w:rPr>
                  <w:rStyle w:val="PlaceholderText"/>
                  <w:sz w:val="24"/>
                  <w:szCs w:val="24"/>
                  <w:u w:val="single"/>
                </w:rPr>
                <w:t>Click here to enter text.</w:t>
              </w:r>
            </w:sdtContent>
          </w:sdt>
          <w:r w:rsidRPr="006016D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  <w:p w14:paraId="67750E34" w14:textId="77777777" w:rsidR="006016D4" w:rsidRPr="006016D4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10AEC4FF" w14:textId="77777777" w:rsidR="006016D4" w:rsidRPr="006016D4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pPr>
          <w:r w:rsidRPr="006016D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Initial request </w:t>
          </w: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780865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016D4"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t>☐</w:t>
              </w:r>
            </w:sdtContent>
          </w:sdt>
          <w:r w:rsidRPr="006016D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Replacement </w:t>
          </w: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422177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016D4"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t>☐</w:t>
              </w:r>
            </w:sdtContent>
          </w:sdt>
          <w:r w:rsidRPr="006016D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If replacement, give reason: </w:t>
          </w: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771299128"/>
              <w:showingPlcHdr/>
            </w:sdtPr>
            <w:sdtEndPr/>
            <w:sdtContent>
              <w:r w:rsidRPr="006016D4">
                <w:rPr>
                  <w:rStyle w:val="PlaceholderText"/>
                  <w:sz w:val="24"/>
                  <w:szCs w:val="24"/>
                  <w:u w:val="single"/>
                </w:rPr>
                <w:t>Click here to enter text.</w:t>
              </w:r>
            </w:sdtContent>
          </w:sdt>
        </w:p>
        <w:p w14:paraId="1BC837E4" w14:textId="77777777" w:rsidR="006016D4" w:rsidRPr="006016D4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6B14E3B7" w14:textId="77777777" w:rsidR="006016D4" w:rsidRPr="006016D4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016D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Name of person filing this request:  </w:t>
          </w: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873372730"/>
              <w:showingPlcHdr/>
            </w:sdtPr>
            <w:sdtEndPr/>
            <w:sdtContent>
              <w:r w:rsidRPr="006016D4">
                <w:rPr>
                  <w:rStyle w:val="PlaceholderText"/>
                  <w:sz w:val="24"/>
                  <w:szCs w:val="24"/>
                  <w:u w:val="single"/>
                </w:rPr>
                <w:t>Click here to enter text.</w:t>
              </w:r>
            </w:sdtContent>
          </w:sdt>
          <w:r w:rsidRPr="006016D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Phone ext: </w:t>
          </w: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593043376"/>
              <w:showingPlcHdr/>
            </w:sdtPr>
            <w:sdtEndPr/>
            <w:sdtContent>
              <w:r w:rsidRPr="006016D4">
                <w:rPr>
                  <w:rStyle w:val="PlaceholderText"/>
                  <w:sz w:val="24"/>
                  <w:szCs w:val="24"/>
                  <w:u w:val="single"/>
                </w:rPr>
                <w:t>Click here to enter text.</w:t>
              </w:r>
            </w:sdtContent>
          </w:sdt>
        </w:p>
        <w:p w14:paraId="1B70E509" w14:textId="77777777" w:rsidR="006016D4" w:rsidRPr="006016D4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550F3FFE" w14:textId="77777777" w:rsidR="006016D4" w:rsidRPr="006016D4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pPr>
          <w:r w:rsidRPr="006016D4">
            <w:rPr>
              <w:rFonts w:ascii="Times New Roman" w:eastAsia="Times New Roman" w:hAnsi="Times New Roman" w:cs="Times New Roman"/>
              <w:sz w:val="24"/>
              <w:szCs w:val="24"/>
            </w:rPr>
            <w:t>Dean/Director approval:  (signature)</w:t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</w:rPr>
            <w:t>Date</w:t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</w:p>
        <w:p w14:paraId="4516D62E" w14:textId="77777777" w:rsidR="006016D4" w:rsidRPr="006016D4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18237390" w14:textId="77777777" w:rsidR="006016D4" w:rsidRPr="006016D4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6016D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 accept this personal code with the following understandings:</w:t>
          </w:r>
        </w:p>
        <w:p w14:paraId="23150E6A" w14:textId="77777777" w:rsidR="006016D4" w:rsidRPr="006016D4" w:rsidRDefault="006016D4" w:rsidP="006016D4">
          <w:pPr>
            <w:spacing w:after="0" w:line="240" w:lineRule="auto"/>
            <w:ind w:left="-360" w:right="-720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14:paraId="79D6CDB3" w14:textId="77777777" w:rsidR="006016D4" w:rsidRPr="006016D4" w:rsidRDefault="006016D4" w:rsidP="006016D4">
          <w:pPr>
            <w:numPr>
              <w:ilvl w:val="0"/>
              <w:numId w:val="1"/>
            </w:numPr>
            <w:spacing w:after="0" w:line="240" w:lineRule="auto"/>
            <w:ind w:right="-720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6016D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This personal code is intended solely for my personal use and must not be communicated to others under any circumstances.</w:t>
          </w:r>
        </w:p>
        <w:p w14:paraId="409E3A06" w14:textId="77777777" w:rsidR="006016D4" w:rsidRPr="006016D4" w:rsidRDefault="006016D4" w:rsidP="006016D4">
          <w:pPr>
            <w:numPr>
              <w:ilvl w:val="0"/>
              <w:numId w:val="1"/>
            </w:numPr>
            <w:spacing w:after="0" w:line="240" w:lineRule="auto"/>
            <w:ind w:right="-720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6016D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I understand that I must inform the KSC Lock shop (8-2211), and my Dean/Director or his/her administrative assistant </w:t>
          </w:r>
          <w:r w:rsidRPr="006016D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immediately</w:t>
          </w:r>
          <w:r w:rsidRPr="006016D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when I end my employment at Keene State College, or when I move to a different area of the campus and no longer need access to the doors programmed with my code.</w:t>
          </w:r>
        </w:p>
        <w:p w14:paraId="1124C489" w14:textId="77777777" w:rsidR="006016D4" w:rsidRPr="006016D4" w:rsidRDefault="006016D4" w:rsidP="006016D4">
          <w:pPr>
            <w:numPr>
              <w:ilvl w:val="0"/>
              <w:numId w:val="1"/>
            </w:numPr>
            <w:spacing w:after="0" w:line="240" w:lineRule="auto"/>
            <w:ind w:right="-720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6016D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In the event that I become aware my personal code is known by others I will notify the KSC Lock shop, (ext 8-2211) immediately.</w:t>
          </w:r>
        </w:p>
        <w:p w14:paraId="4A9472C4" w14:textId="77777777" w:rsidR="006016D4" w:rsidRPr="006016D4" w:rsidRDefault="006016D4" w:rsidP="006016D4">
          <w:pPr>
            <w:numPr>
              <w:ilvl w:val="0"/>
              <w:numId w:val="1"/>
            </w:numPr>
            <w:spacing w:after="0" w:line="240" w:lineRule="auto"/>
            <w:ind w:right="-720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6016D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 understand that should my personal code become known to others through my actions or carelessness, I mu</w:t>
          </w:r>
          <w:r w:rsidR="00F25DA2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st pay a reprogramming fee of $5</w:t>
          </w:r>
          <w:r w:rsidRPr="006016D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.00 per lock.</w:t>
          </w:r>
        </w:p>
        <w:p w14:paraId="3C03AF7B" w14:textId="77777777" w:rsidR="006016D4" w:rsidRPr="006016D4" w:rsidRDefault="006016D4" w:rsidP="006016D4">
          <w:pPr>
            <w:numPr>
              <w:ilvl w:val="0"/>
              <w:numId w:val="1"/>
            </w:numPr>
            <w:spacing w:after="0" w:line="240" w:lineRule="auto"/>
            <w:ind w:right="-720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6016D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 understand that the fees for reprogramming will increase with subsequent losses.</w:t>
          </w:r>
        </w:p>
        <w:p w14:paraId="746FD932" w14:textId="77777777" w:rsidR="006016D4" w:rsidRPr="006016D4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01EC595D" w14:textId="77777777" w:rsidR="006016D4" w:rsidRPr="006016D4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016D4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6016D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Signature of Personal Code Recipient</w:t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</w:p>
        <w:p w14:paraId="632D048C" w14:textId="77777777" w:rsidR="006016D4" w:rsidRPr="006016D4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51145ECE" w14:textId="77777777" w:rsidR="006016D4" w:rsidRPr="006016D4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016D4">
            <w:rPr>
              <w:rFonts w:ascii="Times New Roman" w:eastAsia="Times New Roman" w:hAnsi="Times New Roman" w:cs="Times New Roman"/>
              <w:sz w:val="24"/>
              <w:szCs w:val="24"/>
            </w:rPr>
            <w:t>-----------------------------------------------------------------------------------------------------------------------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--------</w:t>
          </w:r>
        </w:p>
        <w:p w14:paraId="1585DD8E" w14:textId="77777777" w:rsidR="006016D4" w:rsidRPr="006016D4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pPr>
        </w:p>
        <w:p w14:paraId="4B914676" w14:textId="77777777" w:rsidR="00CB33BF" w:rsidRDefault="00F25DA2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List Building &amp; Door #s</w:t>
          </w:r>
          <w:r w:rsidR="006016D4" w:rsidRPr="006016D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which this Personal Code is authorized to access:</w:t>
          </w:r>
          <w:r w:rsidR="006016D4" w:rsidRPr="006016D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6016D4"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</w:p>
        <w:p w14:paraId="1F48E759" w14:textId="77777777" w:rsidR="006016D4" w:rsidRPr="00CB33BF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</w:p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494181527"/>
            <w:placeholder>
              <w:docPart w:val="DefaultPlaceholder_1082065158"/>
            </w:placeholder>
            <w:showingPlcHdr/>
          </w:sdtPr>
          <w:sdtEndPr/>
          <w:sdtContent>
            <w:p w14:paraId="4AE009F0" w14:textId="77777777" w:rsidR="006016D4" w:rsidRPr="00CB33BF" w:rsidRDefault="00CB33BF" w:rsidP="006016D4">
              <w:pPr>
                <w:spacing w:after="0" w:line="240" w:lineRule="auto"/>
                <w:ind w:left="-720" w:right="-72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CB33BF">
                <w:rPr>
                  <w:rStyle w:val="PlaceholderText"/>
                  <w:u w:val="single"/>
                </w:rPr>
                <w:t>Click here to enter text.</w:t>
              </w:r>
            </w:p>
          </w:sdtContent>
        </w:sdt>
        <w:p w14:paraId="0FEA1668" w14:textId="77777777" w:rsidR="006016D4" w:rsidRPr="00CB33BF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</w:p>
        <w:p w14:paraId="226A3B92" w14:textId="77777777" w:rsidR="006016D4" w:rsidRPr="00CB33BF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607C14D2" w14:textId="77777777" w:rsidR="006016D4" w:rsidRPr="00CB33BF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</w:p>
        <w:p w14:paraId="1337B2C1" w14:textId="77777777" w:rsidR="006016D4" w:rsidRPr="00CB33BF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</w:p>
        <w:p w14:paraId="5AD15042" w14:textId="77777777" w:rsidR="006016D4" w:rsidRPr="00CB33BF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2B00CC05" w14:textId="77777777" w:rsidR="006016D4" w:rsidRPr="00CB33BF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 w:rsidRPr="00CB33BF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</w:p>
        <w:p w14:paraId="589F9FB3" w14:textId="77777777" w:rsidR="006016D4" w:rsidRPr="006016D4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7EBE8598" w14:textId="77777777" w:rsidR="006016D4" w:rsidRPr="006016D4" w:rsidRDefault="006016D4" w:rsidP="006016D4">
          <w:pPr>
            <w:spacing w:after="0" w:line="240" w:lineRule="auto"/>
            <w:ind w:left="-720" w:right="-720"/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pPr>
          <w:r w:rsidRPr="006016D4">
            <w:rPr>
              <w:rFonts w:ascii="Times New Roman" w:eastAsia="Times New Roman" w:hAnsi="Times New Roman" w:cs="Times New Roman"/>
              <w:sz w:val="24"/>
              <w:szCs w:val="24"/>
            </w:rPr>
            <w:t>Code delivered by:</w:t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</w:rPr>
            <w:t>Date</w:t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  <w:r w:rsidRPr="006016D4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ab/>
          </w:r>
        </w:p>
      </w:sdtContent>
    </w:sdt>
    <w:sectPr w:rsidR="006016D4" w:rsidRPr="006016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11BD" w14:textId="77777777" w:rsidR="000D54A7" w:rsidRDefault="000D54A7" w:rsidP="006016D4">
      <w:pPr>
        <w:spacing w:after="0" w:line="240" w:lineRule="auto"/>
      </w:pPr>
      <w:r>
        <w:separator/>
      </w:r>
    </w:p>
  </w:endnote>
  <w:endnote w:type="continuationSeparator" w:id="0">
    <w:p w14:paraId="6EE20D9D" w14:textId="77777777" w:rsidR="000D54A7" w:rsidRDefault="000D54A7" w:rsidP="0060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C4EB" w14:textId="77777777" w:rsidR="00CA13AE" w:rsidRDefault="00CA1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C24E" w14:textId="533D4FCC" w:rsidR="006016D4" w:rsidRDefault="006016D4" w:rsidP="006016D4">
    <w:pPr>
      <w:pStyle w:val="Footer"/>
      <w:rPr>
        <w:sz w:val="16"/>
      </w:rPr>
    </w:pPr>
    <w:r>
      <w:rPr>
        <w:sz w:val="16"/>
      </w:rPr>
      <w:t xml:space="preserve">Rev. </w:t>
    </w:r>
    <w:r>
      <w:rPr>
        <w:sz w:val="16"/>
      </w:rPr>
      <w:fldChar w:fldCharType="begin"/>
    </w:r>
    <w:r>
      <w:rPr>
        <w:sz w:val="16"/>
      </w:rPr>
      <w:instrText xml:space="preserve"> DATE \@ "M/d/yyyy" </w:instrText>
    </w:r>
    <w:r>
      <w:rPr>
        <w:sz w:val="16"/>
      </w:rPr>
      <w:fldChar w:fldCharType="separate"/>
    </w:r>
    <w:r w:rsidR="0039603C">
      <w:rPr>
        <w:noProof/>
        <w:sz w:val="16"/>
      </w:rPr>
      <w:t>4/25/2022</w:t>
    </w:r>
    <w:r>
      <w:rPr>
        <w:sz w:val="16"/>
      </w:rPr>
      <w:fldChar w:fldCharType="end"/>
    </w:r>
  </w:p>
  <w:p w14:paraId="37341D0D" w14:textId="77777777" w:rsidR="006016D4" w:rsidRPr="00CA13AE" w:rsidRDefault="00CA13AE" w:rsidP="006016D4">
    <w:pPr>
      <w:pStyle w:val="Footer"/>
      <w:rPr>
        <w:sz w:val="18"/>
        <w:szCs w:val="18"/>
      </w:rPr>
    </w:pPr>
    <w:r w:rsidRPr="00CA13AE">
      <w:rPr>
        <w:sz w:val="18"/>
        <w:szCs w:val="18"/>
      </w:rPr>
      <w:t>KSC Personal Code Request Form</w:t>
    </w:r>
  </w:p>
  <w:p w14:paraId="654B5915" w14:textId="77777777" w:rsidR="006016D4" w:rsidRDefault="006016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A39A" w14:textId="77777777" w:rsidR="00CA13AE" w:rsidRDefault="00CA1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3C79" w14:textId="77777777" w:rsidR="000D54A7" w:rsidRDefault="000D54A7" w:rsidP="006016D4">
      <w:pPr>
        <w:spacing w:after="0" w:line="240" w:lineRule="auto"/>
      </w:pPr>
      <w:r>
        <w:separator/>
      </w:r>
    </w:p>
  </w:footnote>
  <w:footnote w:type="continuationSeparator" w:id="0">
    <w:p w14:paraId="75C6CDD1" w14:textId="77777777" w:rsidR="000D54A7" w:rsidRDefault="000D54A7" w:rsidP="0060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A4BA" w14:textId="77777777" w:rsidR="00CA13AE" w:rsidRDefault="00CA1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0527" w14:textId="77777777" w:rsidR="00CA13AE" w:rsidRDefault="00CA13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7BCC" w14:textId="77777777" w:rsidR="00CA13AE" w:rsidRDefault="00CA1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A11"/>
    <w:multiLevelType w:val="hybridMultilevel"/>
    <w:tmpl w:val="4818312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99727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AE"/>
    <w:rsid w:val="000D54A7"/>
    <w:rsid w:val="0014507F"/>
    <w:rsid w:val="00160F28"/>
    <w:rsid w:val="0039603C"/>
    <w:rsid w:val="004B3232"/>
    <w:rsid w:val="006016D4"/>
    <w:rsid w:val="009F7847"/>
    <w:rsid w:val="00CA13AE"/>
    <w:rsid w:val="00CB33BF"/>
    <w:rsid w:val="00D05A78"/>
    <w:rsid w:val="00D144DF"/>
    <w:rsid w:val="00F2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BB447C"/>
  <w15:docId w15:val="{1551BB56-C2B9-4057-87AF-A2F57CBF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16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6D4"/>
  </w:style>
  <w:style w:type="paragraph" w:styleId="Footer">
    <w:name w:val="footer"/>
    <w:basedOn w:val="Normal"/>
    <w:link w:val="FooterChar"/>
    <w:unhideWhenUsed/>
    <w:rsid w:val="0060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norr\Desktop\requests\Personal%20Code%20Request%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F6A3EBC0E041939834A826C02C5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B1E99-170D-4103-ADCF-9685191BD5D0}"/>
      </w:docPartPr>
      <w:docPartBody>
        <w:p w:rsidR="006C354C" w:rsidRDefault="005F48BE">
          <w:pPr>
            <w:pStyle w:val="03F6A3EBC0E041939834A826C02C52CA"/>
          </w:pPr>
          <w:r w:rsidRPr="00D124E8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6D2BF8B37B145AC90491791D1A59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7FA67-9FF9-44F3-8DB2-9DEA37C792E7}"/>
      </w:docPartPr>
      <w:docPartBody>
        <w:p w:rsidR="006C354C" w:rsidRDefault="005F48BE">
          <w:pPr>
            <w:pStyle w:val="26D2BF8B37B145AC90491791D1A59B22"/>
          </w:pPr>
          <w:r w:rsidRPr="00B70F1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D67B69697D34E6EAA27D8611C7B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CEA58-8032-4557-96F3-CBEC6DEA0900}"/>
      </w:docPartPr>
      <w:docPartBody>
        <w:p w:rsidR="006C354C" w:rsidRDefault="005F48BE">
          <w:pPr>
            <w:pStyle w:val="CD67B69697D34E6EAA27D8611C7BC104"/>
          </w:pPr>
          <w:r w:rsidRPr="00B70F1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03F131C37DA4F41A0AD41A09567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B3726-62F0-4723-812B-368626F67EE0}"/>
      </w:docPartPr>
      <w:docPartBody>
        <w:p w:rsidR="006C354C" w:rsidRDefault="005F48BE">
          <w:pPr>
            <w:pStyle w:val="003F131C37DA4F41A0AD41A0956763A6"/>
          </w:pPr>
          <w:r w:rsidRPr="00B70F1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9305F-D31F-4B04-AAE8-830808B23558}"/>
      </w:docPartPr>
      <w:docPartBody>
        <w:p w:rsidR="00575CAA" w:rsidRDefault="006C354C">
          <w:r w:rsidRPr="00CB400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8BE"/>
    <w:rsid w:val="0018427E"/>
    <w:rsid w:val="00575CAA"/>
    <w:rsid w:val="005F48BE"/>
    <w:rsid w:val="006C354C"/>
    <w:rsid w:val="0089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54C"/>
    <w:rPr>
      <w:color w:val="808080"/>
    </w:rPr>
  </w:style>
  <w:style w:type="paragraph" w:customStyle="1" w:styleId="03F6A3EBC0E041939834A826C02C52CA">
    <w:name w:val="03F6A3EBC0E041939834A826C02C52CA"/>
  </w:style>
  <w:style w:type="paragraph" w:customStyle="1" w:styleId="26D2BF8B37B145AC90491791D1A59B22">
    <w:name w:val="26D2BF8B37B145AC90491791D1A59B22"/>
  </w:style>
  <w:style w:type="paragraph" w:customStyle="1" w:styleId="CD67B69697D34E6EAA27D8611C7BC104">
    <w:name w:val="CD67B69697D34E6EAA27D8611C7BC104"/>
  </w:style>
  <w:style w:type="paragraph" w:customStyle="1" w:styleId="003F131C37DA4F41A0AD41A0956763A6">
    <w:name w:val="003F131C37DA4F41A0AD41A0956763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93B7E9CC31A44872CE28B0B1E1AC0" ma:contentTypeVersion="13" ma:contentTypeDescription="Create a new document." ma:contentTypeScope="" ma:versionID="2d42c3643c03c220f10f826ad645f7bd">
  <xsd:schema xmlns:xsd="http://www.w3.org/2001/XMLSchema" xmlns:xs="http://www.w3.org/2001/XMLSchema" xmlns:p="http://schemas.microsoft.com/office/2006/metadata/properties" xmlns:ns3="b3f3b2d6-ff90-4a0c-aafb-b3713c3a16c0" xmlns:ns4="86e46f4d-469d-4ea1-8f9d-6b448e23a90d" targetNamespace="http://schemas.microsoft.com/office/2006/metadata/properties" ma:root="true" ma:fieldsID="295eaa604f656309a4333c7d41bdb00d" ns3:_="" ns4:_="">
    <xsd:import namespace="b3f3b2d6-ff90-4a0c-aafb-b3713c3a16c0"/>
    <xsd:import namespace="86e46f4d-469d-4ea1-8f9d-6b448e23a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3b2d6-ff90-4a0c-aafb-b3713c3a1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46f4d-469d-4ea1-8f9d-6b448e23a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788AE7-BDA1-40D1-A002-F1E85F7B6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2D690-321C-4AF2-A67F-A016316AD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3b2d6-ff90-4a0c-aafb-b3713c3a16c0"/>
    <ds:schemaRef ds:uri="86e46f4d-469d-4ea1-8f9d-6b448e23a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8FBD9-D6C4-43AC-A564-AB6880BFD2D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6e46f4d-469d-4ea1-8f9d-6b448e23a90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3f3b2d6-ff90-4a0c-aafb-b3713c3a16c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Code Request 2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Keene State College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 User</dc:creator>
  <cp:lastModifiedBy>Linsey Edmunds</cp:lastModifiedBy>
  <cp:revision>2</cp:revision>
  <dcterms:created xsi:type="dcterms:W3CDTF">2022-04-25T19:58:00Z</dcterms:created>
  <dcterms:modified xsi:type="dcterms:W3CDTF">2022-04-25T19:58:00Z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0x0101006D493B7E9CC31A44872CE28B0B1E1AC0</vt:lpwstr>
  </property>
</Properties>
</file>