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/>
          <w:bCs/>
          <w:sz w:val="22"/>
          <w:szCs w:val="22"/>
        </w:rPr>
        <w:id w:val="1732581955"/>
        <w:lock w:val="contentLocked"/>
        <w:placeholder>
          <w:docPart w:val="DefaultPlaceholder_1082065158"/>
        </w:placeholder>
        <w:group/>
      </w:sdtPr>
      <w:sdtEndPr>
        <w:rPr>
          <w:b w:val="0"/>
          <w:bCs w:val="0"/>
        </w:rPr>
      </w:sdtEndPr>
      <w:sdtContent>
        <w:p w14:paraId="5ADDD16F" w14:textId="77777777" w:rsidR="007F7D43" w:rsidRPr="0042494D" w:rsidRDefault="00C57168" w:rsidP="0042494D">
          <w:pPr>
            <w:pStyle w:val="Heading1"/>
            <w:rPr>
              <w:b/>
              <w:bCs/>
            </w:rPr>
          </w:pPr>
          <w:r>
            <w:rPr>
              <w:b/>
              <w:bCs/>
            </w:rPr>
            <w:t>Keene State College Key Request</w:t>
          </w:r>
        </w:p>
        <w:p w14:paraId="0AB8742E" w14:textId="77777777" w:rsidR="007F7D43" w:rsidRPr="007F7D43" w:rsidRDefault="007F7D43" w:rsidP="007F7D43"/>
        <w:p w14:paraId="614DCEEB" w14:textId="77777777" w:rsid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Key(s) requested for:  (print):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5305646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</w:p>
        <w:p w14:paraId="0107EEC8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2860273B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Division: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923875901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Position: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879316936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Phone ext: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295882110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</w:p>
        <w:p w14:paraId="0BCDBB3C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6E949FA2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Building: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238868701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Door # (room):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1964926842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</w:p>
        <w:p w14:paraId="56BD0033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2BBD8DCE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</w:p>
        <w:p w14:paraId="21F5D32E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6EB36027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Initial request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685964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Times New Roman" w:cs="Times New Roman" w:hint="eastAsia"/>
                  <w:sz w:val="20"/>
                  <w:szCs w:val="20"/>
                </w:rPr>
                <w:t>☐</w:t>
              </w:r>
            </w:sdtContent>
          </w:sdt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Replacement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97595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sz w:val="20"/>
                  <w:szCs w:val="20"/>
                </w:rPr>
                <w:t>☐</w:t>
              </w:r>
            </w:sdtContent>
          </w:sdt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If replacement, give reason: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141724851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</w:p>
        <w:p w14:paraId="727CAD34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40D999B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</w:p>
        <w:p w14:paraId="08CA9093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5E1912E5" w14:textId="77777777" w:rsid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Name of person filing this request: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772052329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Phone ext: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231232751"/>
              <w:placeholder>
                <w:docPart w:val="C1A75B51E98D4A1D85083D9CCFE8C7E1"/>
              </w:placeholder>
              <w:showingPlcHdr/>
            </w:sdtPr>
            <w:sdtEndPr/>
            <w:sdtContent>
              <w:r w:rsidRPr="007F7D43">
                <w:rPr>
                  <w:rStyle w:val="PlaceholderText"/>
                  <w:u w:val="single"/>
                </w:rPr>
                <w:t>Click here to enter text.</w:t>
              </w:r>
            </w:sdtContent>
          </w:sdt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  <w:p w14:paraId="02F6BD94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4ED376D6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Dean/Director/PA approval:  (signature)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Date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</w:p>
        <w:p w14:paraId="2182BFB2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000D2E0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I accept the keys listed below with the following understandings:</w:t>
          </w:r>
        </w:p>
        <w:p w14:paraId="2AA6B298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</w:p>
        <w:p w14:paraId="581E352D" w14:textId="77777777" w:rsidR="007F7D43" w:rsidRPr="007F7D43" w:rsidRDefault="007F7D43" w:rsidP="007F7D43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 xml:space="preserve">Keys issued to me are the property of </w:t>
          </w:r>
          <w:smartTag w:uri="urn:schemas-microsoft-com:office:smarttags" w:element="place">
            <w:smartTag w:uri="urn:schemas-microsoft-com:office:smarttags" w:element="PlaceName">
              <w:r w:rsidRPr="007F7D4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0"/>
                </w:rPr>
                <w:t>Keene</w:t>
              </w:r>
            </w:smartTag>
            <w:r w:rsidRPr="007F7D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smartTag w:uri="urn:schemas-microsoft-com:office:smarttags" w:element="PlaceType">
              <w:r w:rsidRPr="007F7D4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0"/>
                </w:rPr>
                <w:t>State</w:t>
              </w:r>
            </w:smartTag>
          </w:smartTag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 xml:space="preserve"> College, and are on loan to me.</w:t>
          </w:r>
        </w:p>
        <w:p w14:paraId="19EAF5E3" w14:textId="77777777" w:rsidR="007F7D43" w:rsidRPr="007F7D43" w:rsidRDefault="007F7D43" w:rsidP="007F7D43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Keys are intended solely for my personal use and must not be loaned to others or duplicated.</w:t>
          </w:r>
        </w:p>
        <w:p w14:paraId="65E7C693" w14:textId="77777777" w:rsidR="007F7D43" w:rsidRPr="007F7D43" w:rsidRDefault="007F7D43" w:rsidP="007F7D43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I understand that I must return the keys I have been issued to</w:t>
          </w:r>
          <w:r w:rsidR="00DA3FD4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 xml:space="preserve"> the KSC Maintenance Office</w:t>
          </w: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 xml:space="preserve"> when I end my employment at Keene State College, or when I move to a different area of the campus and no longer need the keys.</w:t>
          </w:r>
        </w:p>
        <w:p w14:paraId="07B9EFB0" w14:textId="77777777" w:rsidR="007F7D43" w:rsidRPr="007F7D43" w:rsidRDefault="007F7D43" w:rsidP="007F7D43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In the event a key is lost or stolen, I will notify the KSC Lockshop (x 2211) immediately.</w:t>
          </w:r>
        </w:p>
        <w:p w14:paraId="032CF734" w14:textId="77777777" w:rsidR="007F7D43" w:rsidRPr="007F7D43" w:rsidRDefault="007F7D43" w:rsidP="007F7D43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I understand that should a key issued to me be lost, I must pay for replacing the key, ($5.00).</w:t>
          </w:r>
        </w:p>
        <w:p w14:paraId="6F142535" w14:textId="77777777" w:rsidR="007F7D43" w:rsidRPr="007F7D43" w:rsidRDefault="007F7D43" w:rsidP="007F7D43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I understand that the fees for key replacement will increase with subsequent losses.</w:t>
          </w:r>
        </w:p>
        <w:p w14:paraId="72E45F9C" w14:textId="77777777" w:rsidR="007F7D43" w:rsidRPr="007F7D43" w:rsidRDefault="007F7D43" w:rsidP="007F7D43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b/>
              <w:bCs/>
              <w:sz w:val="24"/>
              <w:szCs w:val="20"/>
            </w:rPr>
            <w:t>I understand that the department for which I work will pay the cost of any re-keying deemed necessary by the Director of Physical Plant.</w:t>
          </w:r>
        </w:p>
        <w:p w14:paraId="3E34D018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  <w:p w14:paraId="0B1FFC44" w14:textId="77777777" w:rsidR="007F7D43" w:rsidRPr="007F7D43" w:rsidRDefault="004D2488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4"/>
              <w:szCs w:val="20"/>
            </w:rPr>
            <w:t xml:space="preserve">USNH ID: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0"/>
              </w:rPr>
              <w:id w:val="1122810170"/>
              <w:placeholder>
                <w:docPart w:val="DefaultPlaceholder_1082065158"/>
              </w:placeholder>
              <w:showingPlcHdr/>
            </w:sdtPr>
            <w:sdtEndPr/>
            <w:sdtContent>
              <w:r w:rsidRPr="004D2488">
                <w:rPr>
                  <w:rStyle w:val="PlaceholderText"/>
                  <w:u w:val="single"/>
                </w:rPr>
                <w:t>Click here to enter text.</w:t>
              </w:r>
            </w:sdtContent>
          </w:sdt>
          <w:r>
            <w:rPr>
              <w:rFonts w:ascii="Times New Roman" w:eastAsia="Times New Roman" w:hAnsi="Times New Roman" w:cs="Times New Roman"/>
              <w:sz w:val="24"/>
              <w:szCs w:val="20"/>
            </w:rPr>
            <w:tab/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</w:rPr>
            <w:t>Signature</w:t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  <w:u w:val="single"/>
            </w:rPr>
            <w:tab/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  <w:u w:val="single"/>
            </w:rPr>
            <w:tab/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  <w:u w:val="single"/>
            </w:rPr>
            <w:tab/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  <w:u w:val="single"/>
            </w:rPr>
            <w:tab/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  <w:u w:val="single"/>
            </w:rPr>
            <w:tab/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  <w:u w:val="single"/>
            </w:rPr>
            <w:tab/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  <w:u w:val="single"/>
            </w:rPr>
            <w:tab/>
          </w:r>
          <w:r w:rsidR="007F7D43" w:rsidRPr="007F7D43">
            <w:rPr>
              <w:rFonts w:ascii="Times New Roman" w:eastAsia="Times New Roman" w:hAnsi="Times New Roman" w:cs="Times New Roman"/>
              <w:sz w:val="24"/>
              <w:szCs w:val="20"/>
              <w:u w:val="single"/>
            </w:rPr>
            <w:tab/>
          </w:r>
        </w:p>
        <w:p w14:paraId="651D847C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8706356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-------------------------------------------------------------------------------------------------------------------------------------------------------</w:t>
          </w:r>
        </w:p>
        <w:p w14:paraId="4A9FAF5C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(for office use)</w:t>
          </w:r>
        </w:p>
        <w:p w14:paraId="6B174372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7683633F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Phys. Plant Director:  Approved</w:t>
          </w:r>
          <w:r w:rsidR="0023568B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796447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568B">
                <w:rPr>
                  <w:rFonts w:ascii="MS Gothic" w:eastAsia="MS Gothic" w:hAnsi="MS Gothic" w:cs="Times New Roman" w:hint="eastAsia"/>
                  <w:sz w:val="20"/>
                  <w:szCs w:val="20"/>
                </w:rPr>
                <w:t>☐</w:t>
              </w:r>
            </w:sdtContent>
          </w:sdt>
          <w:r w:rsidR="0023568B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Denied</w:t>
          </w:r>
          <w:r w:rsidR="0023568B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735280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568B">
                <w:rPr>
                  <w:rFonts w:ascii="MS Gothic" w:eastAsia="MS Gothic" w:hAnsi="MS Gothic" w:cs="Times New Roman" w:hint="eastAsia"/>
                  <w:sz w:val="20"/>
                  <w:szCs w:val="20"/>
                </w:rPr>
                <w:t>☐</w:t>
              </w:r>
            </w:sdtContent>
          </w:sdt>
          <w:r w:rsidR="0023568B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S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ignature</w:t>
          </w:r>
          <w:r w:rsidR="0042494D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__________________________________Date_____________</w:t>
          </w:r>
        </w:p>
        <w:p w14:paraId="29836B63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1BB866A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Reason for denial/comments_____________________________________________________________________________</w:t>
          </w:r>
        </w:p>
        <w:p w14:paraId="022054FF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</w:p>
        <w:p w14:paraId="2D696EDD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List key(s) issued: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</w:p>
        <w:p w14:paraId="40CEDEEB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5B4AA48D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</w:p>
        <w:p w14:paraId="5997A47D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298E4580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Key(s) issued by: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Date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</w:p>
        <w:p w14:paraId="520CFD2A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575920E7" w14:textId="77777777" w:rsidR="007F7D43" w:rsidRPr="007F7D43" w:rsidRDefault="007F7D43" w:rsidP="007F7D43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</w:pP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Key(s) received by: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</w:rPr>
            <w:t>Date</w:t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  <w:r w:rsidRPr="007F7D43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ab/>
          </w:r>
        </w:p>
        <w:p w14:paraId="1150264C" w14:textId="77777777" w:rsidR="00160F28" w:rsidRDefault="00EA4B5F"/>
      </w:sdtContent>
    </w:sdt>
    <w:sectPr w:rsidR="00160F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7807" w14:textId="77777777" w:rsidR="00D8459E" w:rsidRDefault="00D8459E" w:rsidP="007F7D43">
      <w:pPr>
        <w:spacing w:after="0" w:line="240" w:lineRule="auto"/>
      </w:pPr>
      <w:r>
        <w:separator/>
      </w:r>
    </w:p>
  </w:endnote>
  <w:endnote w:type="continuationSeparator" w:id="0">
    <w:p w14:paraId="1F99DA6A" w14:textId="77777777" w:rsidR="00D8459E" w:rsidRDefault="00D8459E" w:rsidP="007F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E581" w14:textId="2C0990D2" w:rsidR="007F7D43" w:rsidRPr="007F7D43" w:rsidRDefault="007F7D43" w:rsidP="007F7D43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</w:rPr>
    </w:pPr>
    <w:r w:rsidRPr="007F7D43">
      <w:rPr>
        <w:rFonts w:ascii="Times New Roman" w:eastAsia="Times New Roman" w:hAnsi="Times New Roman" w:cs="Times New Roman"/>
        <w:sz w:val="16"/>
        <w:szCs w:val="20"/>
      </w:rPr>
      <w:t xml:space="preserve">Rev. </w:t>
    </w:r>
    <w:r w:rsidRPr="007F7D43">
      <w:rPr>
        <w:rFonts w:ascii="Times New Roman" w:eastAsia="Times New Roman" w:hAnsi="Times New Roman" w:cs="Times New Roman"/>
        <w:sz w:val="16"/>
        <w:szCs w:val="20"/>
      </w:rPr>
      <w:fldChar w:fldCharType="begin"/>
    </w:r>
    <w:r w:rsidRPr="007F7D43">
      <w:rPr>
        <w:rFonts w:ascii="Times New Roman" w:eastAsia="Times New Roman" w:hAnsi="Times New Roman" w:cs="Times New Roman"/>
        <w:sz w:val="16"/>
        <w:szCs w:val="20"/>
      </w:rPr>
      <w:instrText xml:space="preserve"> DATE \@ "M/d/yyyy" </w:instrText>
    </w:r>
    <w:r w:rsidRPr="007F7D43">
      <w:rPr>
        <w:rFonts w:ascii="Times New Roman" w:eastAsia="Times New Roman" w:hAnsi="Times New Roman" w:cs="Times New Roman"/>
        <w:sz w:val="16"/>
        <w:szCs w:val="20"/>
      </w:rPr>
      <w:fldChar w:fldCharType="separate"/>
    </w:r>
    <w:r w:rsidR="00EA4B5F">
      <w:rPr>
        <w:rFonts w:ascii="Times New Roman" w:eastAsia="Times New Roman" w:hAnsi="Times New Roman" w:cs="Times New Roman"/>
        <w:noProof/>
        <w:sz w:val="16"/>
        <w:szCs w:val="20"/>
      </w:rPr>
      <w:t>4/21/2022</w:t>
    </w:r>
    <w:r w:rsidRPr="007F7D43">
      <w:rPr>
        <w:rFonts w:ascii="Times New Roman" w:eastAsia="Times New Roman" w:hAnsi="Times New Roman" w:cs="Times New Roman"/>
        <w:sz w:val="16"/>
        <w:szCs w:val="20"/>
      </w:rPr>
      <w:fldChar w:fldCharType="end"/>
    </w:r>
  </w:p>
  <w:p w14:paraId="1C366819" w14:textId="77777777" w:rsidR="007F7D43" w:rsidRPr="007F7D43" w:rsidRDefault="007F7D43" w:rsidP="007F7D43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  <w:r w:rsidRPr="007F7D43">
      <w:rPr>
        <w:rFonts w:ascii="Times New Roman" w:eastAsia="Times New Roman" w:hAnsi="Times New Roman" w:cs="Times New Roman"/>
        <w:sz w:val="16"/>
        <w:szCs w:val="20"/>
      </w:rPr>
      <w:fldChar w:fldCharType="begin"/>
    </w:r>
    <w:r w:rsidRPr="007F7D43">
      <w:rPr>
        <w:rFonts w:ascii="Times New Roman" w:eastAsia="Times New Roman" w:hAnsi="Times New Roman" w:cs="Times New Roman"/>
        <w:sz w:val="16"/>
        <w:szCs w:val="20"/>
      </w:rPr>
      <w:instrText xml:space="preserve"> FILENAME </w:instrText>
    </w:r>
    <w:r w:rsidRPr="007F7D43">
      <w:rPr>
        <w:rFonts w:ascii="Times New Roman" w:eastAsia="Times New Roman" w:hAnsi="Times New Roman" w:cs="Times New Roman"/>
        <w:sz w:val="16"/>
        <w:szCs w:val="20"/>
      </w:rPr>
      <w:fldChar w:fldCharType="separate"/>
    </w:r>
    <w:r w:rsidR="00DA3FD4">
      <w:rPr>
        <w:rFonts w:ascii="Times New Roman" w:eastAsia="Times New Roman" w:hAnsi="Times New Roman" w:cs="Times New Roman"/>
        <w:noProof/>
        <w:sz w:val="16"/>
        <w:szCs w:val="20"/>
      </w:rPr>
      <w:t>Document1</w:t>
    </w:r>
    <w:r w:rsidRPr="007F7D43">
      <w:rPr>
        <w:rFonts w:ascii="Times New Roman" w:eastAsia="Times New Roman" w:hAnsi="Times New Roman" w:cs="Times New Roman"/>
        <w:sz w:val="16"/>
        <w:szCs w:val="20"/>
      </w:rPr>
      <w:fldChar w:fldCharType="end"/>
    </w:r>
  </w:p>
  <w:p w14:paraId="6E443F93" w14:textId="77777777" w:rsidR="007F7D43" w:rsidRDefault="007F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ACFC" w14:textId="77777777" w:rsidR="00D8459E" w:rsidRDefault="00D8459E" w:rsidP="007F7D43">
      <w:pPr>
        <w:spacing w:after="0" w:line="240" w:lineRule="auto"/>
      </w:pPr>
      <w:r>
        <w:separator/>
      </w:r>
    </w:p>
  </w:footnote>
  <w:footnote w:type="continuationSeparator" w:id="0">
    <w:p w14:paraId="0B69F7AB" w14:textId="77777777" w:rsidR="00D8459E" w:rsidRDefault="00D8459E" w:rsidP="007F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A11"/>
    <w:multiLevelType w:val="hybridMultilevel"/>
    <w:tmpl w:val="4818312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23038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4"/>
    <w:rsid w:val="00092A95"/>
    <w:rsid w:val="00160F28"/>
    <w:rsid w:val="0023568B"/>
    <w:rsid w:val="00407BDF"/>
    <w:rsid w:val="0042494D"/>
    <w:rsid w:val="004D2488"/>
    <w:rsid w:val="005013E1"/>
    <w:rsid w:val="007F7D43"/>
    <w:rsid w:val="008037B5"/>
    <w:rsid w:val="00887D4C"/>
    <w:rsid w:val="00A42C95"/>
    <w:rsid w:val="00C57168"/>
    <w:rsid w:val="00D8459E"/>
    <w:rsid w:val="00DA3FD4"/>
    <w:rsid w:val="00E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5566E0F"/>
  <w15:docId w15:val="{5B042F4B-C236-4FBB-B4C2-B84C01B7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7168"/>
    <w:pPr>
      <w:keepNext/>
      <w:spacing w:after="0" w:line="240" w:lineRule="auto"/>
      <w:ind w:left="-720" w:right="-720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168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D43"/>
  </w:style>
  <w:style w:type="paragraph" w:styleId="Footer">
    <w:name w:val="footer"/>
    <w:basedOn w:val="Normal"/>
    <w:link w:val="FooterChar"/>
    <w:uiPriority w:val="99"/>
    <w:unhideWhenUsed/>
    <w:rsid w:val="007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D43"/>
  </w:style>
  <w:style w:type="paragraph" w:styleId="BalloonText">
    <w:name w:val="Balloon Text"/>
    <w:basedOn w:val="Normal"/>
    <w:link w:val="BalloonTextChar"/>
    <w:uiPriority w:val="99"/>
    <w:semiHidden/>
    <w:unhideWhenUsed/>
    <w:rsid w:val="007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D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7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norr\Desktop\requests\College%20Key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A75B51E98D4A1D85083D9CCFE8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D4CE-DF0B-4BE5-8CF2-370FA4113D4F}"/>
      </w:docPartPr>
      <w:docPartBody>
        <w:p w:rsidR="00CD6875" w:rsidRDefault="00AD32CD">
          <w:pPr>
            <w:pStyle w:val="C1A75B51E98D4A1D85083D9CCFE8C7E1"/>
          </w:pPr>
          <w:r w:rsidRPr="00B545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158F-4C9E-4C6B-BBA5-561503281CFA}"/>
      </w:docPartPr>
      <w:docPartBody>
        <w:p w:rsidR="00CD6875" w:rsidRDefault="00846998">
          <w:r w:rsidRPr="00EB18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998"/>
    <w:rsid w:val="00496F37"/>
    <w:rsid w:val="00846998"/>
    <w:rsid w:val="00AD32CD"/>
    <w:rsid w:val="00CD6875"/>
    <w:rsid w:val="00E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998"/>
    <w:rPr>
      <w:color w:val="808080"/>
    </w:rPr>
  </w:style>
  <w:style w:type="paragraph" w:customStyle="1" w:styleId="C1A75B51E98D4A1D85083D9CCFE8C7E1">
    <w:name w:val="C1A75B51E98D4A1D85083D9CCFE8C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Key Request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Linsey Edmunds</cp:lastModifiedBy>
  <cp:revision>2</cp:revision>
  <cp:lastPrinted>2016-02-03T13:51:00Z</cp:lastPrinted>
  <dcterms:created xsi:type="dcterms:W3CDTF">2022-04-21T18:27:00Z</dcterms:created>
  <dcterms:modified xsi:type="dcterms:W3CDTF">2022-04-21T18:27:00Z</dcterms:modified>
</cp:coreProperties>
</file>